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BD31">
      <w:pPr>
        <w:rPr>
          <w:b/>
          <w:smallCaps/>
        </w:rPr>
      </w:pPr>
    </w:p>
    <w:p w14:paraId="75A6473A">
      <w:pPr>
        <w:rPr>
          <w:rFonts w:ascii="Arial" w:hAnsi="Arial" w:cs="Arial"/>
          <w:sz w:val="22"/>
          <w:szCs w:val="22"/>
          <w:u w:val="single"/>
        </w:rPr>
      </w:pPr>
    </w:p>
    <w:p w14:paraId="3A017F98">
      <w:pPr>
        <w:rPr>
          <w:rFonts w:ascii="Arial" w:hAnsi="Arial" w:cs="Arial"/>
          <w:sz w:val="22"/>
          <w:szCs w:val="22"/>
          <w:u w:val="single"/>
        </w:rPr>
      </w:pPr>
    </w:p>
    <w:p w14:paraId="254714E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Invio telematico </w:t>
      </w:r>
    </w:p>
    <w:p w14:paraId="640401DD">
      <w:pPr>
        <w:rPr>
          <w:b/>
          <w:smallCaps/>
        </w:rPr>
      </w:pPr>
    </w:p>
    <w:p w14:paraId="322D3D9F">
      <w:pPr>
        <w:jc w:val="center"/>
        <w:rPr>
          <w:b/>
          <w:smallCaps/>
        </w:rPr>
      </w:pPr>
    </w:p>
    <w:p w14:paraId="39991FEB">
      <w:pPr>
        <w:jc w:val="center"/>
        <w:rPr>
          <w:b/>
          <w:smallCaps/>
        </w:rPr>
      </w:pPr>
      <w:r>
        <w:rPr>
          <w:b/>
          <w:smallCaps/>
        </w:rPr>
        <w:t>IL DIRETTORE</w:t>
      </w:r>
    </w:p>
    <w:p w14:paraId="6E307F04">
      <w:pPr>
        <w:rPr>
          <w:smallCaps/>
        </w:rPr>
      </w:pPr>
    </w:p>
    <w:p w14:paraId="43425DF5">
      <w:pPr>
        <w:pStyle w:val="5"/>
        <w:spacing w:before="100" w:after="100"/>
        <w:ind w:left="2124" w:hanging="212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VISTO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lo Statuto di Ateneo, emanato con D.R. n. 425 del 14/3/2012, modificato con D.R. n. 427 del 15/7/2013, modificato con D.R. n. 74 del 17/1/2019</w:t>
      </w:r>
    </w:p>
    <w:p w14:paraId="0279D2D8">
      <w:pPr>
        <w:pStyle w:val="5"/>
        <w:spacing w:before="100" w:after="100"/>
        <w:ind w:left="2124" w:hanging="212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VISTO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il Regolamento Didattico di Ateneo emanato con D.R. n. 863 del 16/12/2013, modificato con D. R. 722 del 20/02/2017, in particolare l’art. 37</w:t>
      </w:r>
    </w:p>
    <w:p w14:paraId="7FEC1A39">
      <w:pPr>
        <w:jc w:val="center"/>
        <w:rPr>
          <w:b/>
        </w:rPr>
      </w:pPr>
    </w:p>
    <w:p w14:paraId="2A5925B6">
      <w:pPr>
        <w:jc w:val="center"/>
        <w:rPr>
          <w:b/>
        </w:rPr>
      </w:pPr>
    </w:p>
    <w:p w14:paraId="58C9FE19">
      <w:pPr>
        <w:jc w:val="center"/>
        <w:rPr>
          <w:b/>
        </w:rPr>
      </w:pPr>
    </w:p>
    <w:p w14:paraId="135FDA9D">
      <w:pPr>
        <w:jc w:val="center"/>
        <w:rPr>
          <w:b/>
        </w:rPr>
      </w:pPr>
      <w:r>
        <w:rPr>
          <w:b/>
        </w:rPr>
        <w:t>DISPONE</w:t>
      </w:r>
    </w:p>
    <w:p w14:paraId="2936D10B">
      <w:pPr>
        <w:pStyle w:val="16"/>
        <w:numPr>
          <w:ilvl w:val="0"/>
          <w:numId w:val="1"/>
        </w:numPr>
        <w:spacing w:before="100" w:after="100"/>
        <w:jc w:val="both"/>
      </w:pPr>
      <w:r>
        <w:t>la nomina della Commissione di Laurea per il conseguimento del titolo di Laurea in Servizio Sociale, Classe L39, la cui composizione è riportata ne</w:t>
      </w:r>
      <w:r>
        <w:rPr>
          <w:rFonts w:hint="default"/>
          <w:lang w:val="it-IT"/>
        </w:rPr>
        <w:t>ll’</w:t>
      </w:r>
      <w:r>
        <w:t>allega</w:t>
      </w:r>
      <w:r>
        <w:rPr>
          <w:rFonts w:hint="default"/>
          <w:lang w:val="it-IT"/>
        </w:rPr>
        <w:t>to</w:t>
      </w:r>
      <w:r>
        <w:t xml:space="preserve"> nr. 1</w:t>
      </w:r>
      <w:r>
        <w:rPr>
          <w:rFonts w:hint="default"/>
          <w:lang w:val="it-IT"/>
        </w:rPr>
        <w:t xml:space="preserve"> </w:t>
      </w:r>
      <w:r>
        <w:t>che costituisc</w:t>
      </w:r>
      <w:r>
        <w:rPr>
          <w:rFonts w:hint="default"/>
          <w:lang w:val="it-IT"/>
        </w:rPr>
        <w:t>e</w:t>
      </w:r>
      <w:bookmarkStart w:id="0" w:name="_GoBack"/>
      <w:bookmarkEnd w:id="0"/>
      <w:r>
        <w:t xml:space="preserve"> parte integrante del presente provvedimento;</w:t>
      </w:r>
    </w:p>
    <w:p w14:paraId="79CB4D14">
      <w:pPr>
        <w:pStyle w:val="16"/>
        <w:numPr>
          <w:ilvl w:val="0"/>
          <w:numId w:val="2"/>
        </w:numPr>
        <w:spacing w:before="100" w:after="100"/>
        <w:jc w:val="both"/>
      </w:pPr>
      <w:r>
        <w:t>la convocazione dei componenti della Commissione di Laurea, per la data e gli orari indicati ne</w:t>
      </w:r>
      <w:r>
        <w:rPr>
          <w:rFonts w:hint="default"/>
          <w:lang w:val="it-IT"/>
        </w:rPr>
        <w:t>ll’</w:t>
      </w:r>
      <w:r>
        <w:t>allegat</w:t>
      </w:r>
      <w:r>
        <w:rPr>
          <w:rFonts w:hint="default"/>
          <w:lang w:val="it-IT"/>
        </w:rPr>
        <w:t>o</w:t>
      </w:r>
      <w:r>
        <w:t xml:space="preserve"> nr. 1 e per l’intera durata della Seduta.</w:t>
      </w:r>
    </w:p>
    <w:p w14:paraId="3EC5335C">
      <w:pPr>
        <w:pStyle w:val="16"/>
        <w:spacing w:before="100" w:after="100"/>
        <w:jc w:val="both"/>
      </w:pPr>
    </w:p>
    <w:p w14:paraId="52215811">
      <w:pPr>
        <w:jc w:val="both"/>
      </w:pPr>
    </w:p>
    <w:p w14:paraId="261B45B0">
      <w:pPr>
        <w:jc w:val="both"/>
      </w:pPr>
    </w:p>
    <w:p w14:paraId="475F5BB6">
      <w:pPr>
        <w:jc w:val="both"/>
      </w:pPr>
    </w:p>
    <w:p w14:paraId="7C29B706">
      <w:pPr>
        <w:jc w:val="both"/>
      </w:pPr>
    </w:p>
    <w:p w14:paraId="56AE4417">
      <w:pPr>
        <w:tabs>
          <w:tab w:val="left" w:pos="6277"/>
        </w:tabs>
        <w:jc w:val="both"/>
        <w:rPr>
          <w:sz w:val="20"/>
          <w:szCs w:val="20"/>
        </w:rPr>
      </w:pPr>
      <w:r>
        <w:tab/>
      </w:r>
    </w:p>
    <w:p w14:paraId="09D709CD">
      <w:pPr>
        <w:ind w:left="4536"/>
        <w:jc w:val="center"/>
      </w:pPr>
      <w:r>
        <w:rPr>
          <w:smallCaps/>
        </w:rPr>
        <w:t>Prof. Adriano Ardovino</w:t>
      </w:r>
    </w:p>
    <w:p w14:paraId="760C33F1"/>
    <w:p w14:paraId="6DCE39CC"/>
    <w:p w14:paraId="6C04FA47"/>
    <w:p w14:paraId="2C114C6A"/>
    <w:p w14:paraId="7EFAFE05"/>
    <w:p w14:paraId="1E103AC7">
      <w:r>
        <w:t>Allegati:</w:t>
      </w:r>
    </w:p>
    <w:p w14:paraId="1E388E3F">
      <w:r>
        <w:t>Allegato 1</w:t>
      </w:r>
    </w:p>
    <w:p w14:paraId="0110546F"/>
    <w:p w14:paraId="7397A5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412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CDD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1BC1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B47D">
    <w:pPr>
      <w:spacing w:before="120"/>
      <w:jc w:val="center"/>
      <w:rPr>
        <w:b/>
        <w:color w:val="000080"/>
        <w:kern w:val="16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82550</wp:posOffset>
          </wp:positionV>
          <wp:extent cx="781050" cy="676275"/>
          <wp:effectExtent l="0" t="0" r="0" b="9525"/>
          <wp:wrapNone/>
          <wp:docPr id="1" name="Picture 2" descr="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Ud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0080"/>
        <w:kern w:val="16"/>
      </w:rPr>
      <w:t>Università degli Studi “Gabriele d’Annunzio” di Chieti e Pescara</w:t>
    </w:r>
  </w:p>
  <w:p w14:paraId="52124B22">
    <w:pPr>
      <w:spacing w:before="120"/>
      <w:jc w:val="center"/>
      <w:rPr>
        <w:b/>
        <w:color w:val="000080"/>
        <w:kern w:val="16"/>
      </w:rPr>
    </w:pPr>
    <w:r>
      <w:rPr>
        <w:b/>
        <w:color w:val="000080"/>
        <w:kern w:val="16"/>
      </w:rPr>
      <w:t>Dipartimento di Scienze Filosoﬁche, Pedagogiche e Sociali</w:t>
    </w:r>
  </w:p>
  <w:p w14:paraId="18D82D58">
    <w:pPr>
      <w:pStyle w:val="8"/>
      <w:jc w:val="center"/>
      <w:rPr>
        <w:color w:val="000080"/>
        <w:kern w:val="16"/>
        <w:sz w:val="20"/>
        <w:szCs w:val="20"/>
      </w:rPr>
    </w:pPr>
  </w:p>
  <w:p w14:paraId="02A8E4EB">
    <w:pPr>
      <w:pStyle w:val="8"/>
      <w:jc w:val="center"/>
      <w:rPr>
        <w:color w:val="000080"/>
        <w:kern w:val="16"/>
        <w:sz w:val="20"/>
        <w:szCs w:val="20"/>
        <w:lang w:val="fr-FR"/>
      </w:rPr>
    </w:pPr>
    <w:r>
      <w:rPr>
        <w:color w:val="000080"/>
        <w:kern w:val="16"/>
        <w:sz w:val="20"/>
        <w:szCs w:val="20"/>
      </w:rPr>
      <w:t xml:space="preserve">Via dei Vestini, 31 - 66100 </w:t>
    </w:r>
    <w:r>
      <w:rPr>
        <w:color w:val="000080"/>
        <w:kern w:val="16"/>
        <w:sz w:val="19"/>
        <w:szCs w:val="19"/>
      </w:rPr>
      <w:t>CHIETI</w:t>
    </w:r>
    <w:r>
      <w:rPr>
        <w:color w:val="000080"/>
        <w:kern w:val="16"/>
        <w:sz w:val="20"/>
        <w:szCs w:val="20"/>
      </w:rPr>
      <w:t xml:space="preserve"> – Tel. </w:t>
    </w:r>
    <w:r>
      <w:rPr>
        <w:color w:val="000080"/>
        <w:kern w:val="16"/>
        <w:sz w:val="20"/>
        <w:szCs w:val="20"/>
        <w:lang w:val="fr-FR"/>
      </w:rPr>
      <w:t>(+39)-0871-355.6534/6410 – Fax (+39)-0871-355.6405</w:t>
    </w:r>
  </w:p>
  <w:p w14:paraId="770516EB">
    <w:pPr>
      <w:pStyle w:val="8"/>
      <w:jc w:val="right"/>
    </w:pPr>
  </w:p>
  <w:p w14:paraId="314E5822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03FE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E5A0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D347A"/>
    <w:multiLevelType w:val="multilevel"/>
    <w:tmpl w:val="1EED34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CC"/>
    <w:rsid w:val="00005CA5"/>
    <w:rsid w:val="000235CE"/>
    <w:rsid w:val="0003338E"/>
    <w:rsid w:val="000379FC"/>
    <w:rsid w:val="00055DEF"/>
    <w:rsid w:val="00061FD2"/>
    <w:rsid w:val="00067ABA"/>
    <w:rsid w:val="000932F0"/>
    <w:rsid w:val="0009359D"/>
    <w:rsid w:val="000945AC"/>
    <w:rsid w:val="000949B8"/>
    <w:rsid w:val="000978A3"/>
    <w:rsid w:val="000A1815"/>
    <w:rsid w:val="000A1A59"/>
    <w:rsid w:val="000A3349"/>
    <w:rsid w:val="000A4BC2"/>
    <w:rsid w:val="000B4357"/>
    <w:rsid w:val="000B531D"/>
    <w:rsid w:val="000C7890"/>
    <w:rsid w:val="000D11D7"/>
    <w:rsid w:val="000D2EB6"/>
    <w:rsid w:val="000D3E22"/>
    <w:rsid w:val="000E43E7"/>
    <w:rsid w:val="000E7E27"/>
    <w:rsid w:val="000F1F50"/>
    <w:rsid w:val="000F41FA"/>
    <w:rsid w:val="000F576A"/>
    <w:rsid w:val="000F74CE"/>
    <w:rsid w:val="0010228B"/>
    <w:rsid w:val="0010560B"/>
    <w:rsid w:val="00110AEC"/>
    <w:rsid w:val="00123C41"/>
    <w:rsid w:val="00125147"/>
    <w:rsid w:val="001267EF"/>
    <w:rsid w:val="00126BE5"/>
    <w:rsid w:val="00132BBF"/>
    <w:rsid w:val="00133D82"/>
    <w:rsid w:val="00133EA0"/>
    <w:rsid w:val="00134D90"/>
    <w:rsid w:val="00140530"/>
    <w:rsid w:val="00140FC3"/>
    <w:rsid w:val="001410C4"/>
    <w:rsid w:val="00145AD7"/>
    <w:rsid w:val="00151664"/>
    <w:rsid w:val="00171F75"/>
    <w:rsid w:val="001773F3"/>
    <w:rsid w:val="0018512B"/>
    <w:rsid w:val="00187408"/>
    <w:rsid w:val="00193789"/>
    <w:rsid w:val="00194C03"/>
    <w:rsid w:val="001A1083"/>
    <w:rsid w:val="001A588F"/>
    <w:rsid w:val="001B026D"/>
    <w:rsid w:val="001B2B91"/>
    <w:rsid w:val="001C16AA"/>
    <w:rsid w:val="001C3E29"/>
    <w:rsid w:val="001D762B"/>
    <w:rsid w:val="001E094C"/>
    <w:rsid w:val="001F2292"/>
    <w:rsid w:val="00200E1E"/>
    <w:rsid w:val="00205CFA"/>
    <w:rsid w:val="00220D7E"/>
    <w:rsid w:val="00223403"/>
    <w:rsid w:val="00231F93"/>
    <w:rsid w:val="002350AB"/>
    <w:rsid w:val="00241507"/>
    <w:rsid w:val="00244C28"/>
    <w:rsid w:val="00251E95"/>
    <w:rsid w:val="00257E17"/>
    <w:rsid w:val="00267636"/>
    <w:rsid w:val="00284E4F"/>
    <w:rsid w:val="0028656A"/>
    <w:rsid w:val="002A284A"/>
    <w:rsid w:val="002A5405"/>
    <w:rsid w:val="002A647E"/>
    <w:rsid w:val="002B6F72"/>
    <w:rsid w:val="002C11DD"/>
    <w:rsid w:val="002C4399"/>
    <w:rsid w:val="002C498E"/>
    <w:rsid w:val="002E05C9"/>
    <w:rsid w:val="002E789A"/>
    <w:rsid w:val="002F13D4"/>
    <w:rsid w:val="002F4833"/>
    <w:rsid w:val="003079C0"/>
    <w:rsid w:val="00334697"/>
    <w:rsid w:val="00337370"/>
    <w:rsid w:val="00337D53"/>
    <w:rsid w:val="003408E0"/>
    <w:rsid w:val="00344130"/>
    <w:rsid w:val="0037071F"/>
    <w:rsid w:val="003718A6"/>
    <w:rsid w:val="00371C16"/>
    <w:rsid w:val="00377C78"/>
    <w:rsid w:val="00380813"/>
    <w:rsid w:val="003842DB"/>
    <w:rsid w:val="003856AF"/>
    <w:rsid w:val="0039267B"/>
    <w:rsid w:val="00397654"/>
    <w:rsid w:val="003A2866"/>
    <w:rsid w:val="003B5A53"/>
    <w:rsid w:val="003C7A04"/>
    <w:rsid w:val="003D7B9B"/>
    <w:rsid w:val="003E1786"/>
    <w:rsid w:val="003F0813"/>
    <w:rsid w:val="004130EF"/>
    <w:rsid w:val="00414C9B"/>
    <w:rsid w:val="004231E8"/>
    <w:rsid w:val="004338FB"/>
    <w:rsid w:val="0044244E"/>
    <w:rsid w:val="004519F5"/>
    <w:rsid w:val="00456823"/>
    <w:rsid w:val="00457686"/>
    <w:rsid w:val="00457F39"/>
    <w:rsid w:val="00460020"/>
    <w:rsid w:val="00481549"/>
    <w:rsid w:val="00481B29"/>
    <w:rsid w:val="00485C0A"/>
    <w:rsid w:val="004907CD"/>
    <w:rsid w:val="00495A05"/>
    <w:rsid w:val="004A3015"/>
    <w:rsid w:val="004B50BB"/>
    <w:rsid w:val="004B6AC9"/>
    <w:rsid w:val="004C267C"/>
    <w:rsid w:val="004D4AB3"/>
    <w:rsid w:val="004D65C8"/>
    <w:rsid w:val="004E40A9"/>
    <w:rsid w:val="004E5B03"/>
    <w:rsid w:val="004E60AF"/>
    <w:rsid w:val="004F3DA6"/>
    <w:rsid w:val="004F60A6"/>
    <w:rsid w:val="00500443"/>
    <w:rsid w:val="00501FB2"/>
    <w:rsid w:val="005106A5"/>
    <w:rsid w:val="00511062"/>
    <w:rsid w:val="005452FC"/>
    <w:rsid w:val="00554B82"/>
    <w:rsid w:val="00554D0E"/>
    <w:rsid w:val="00555AD4"/>
    <w:rsid w:val="00556031"/>
    <w:rsid w:val="00574C99"/>
    <w:rsid w:val="00575FC2"/>
    <w:rsid w:val="00583B68"/>
    <w:rsid w:val="0059231B"/>
    <w:rsid w:val="005A2833"/>
    <w:rsid w:val="005C0446"/>
    <w:rsid w:val="005D559F"/>
    <w:rsid w:val="005F1DF5"/>
    <w:rsid w:val="005F2AC0"/>
    <w:rsid w:val="005F6327"/>
    <w:rsid w:val="005F6F30"/>
    <w:rsid w:val="00605DE6"/>
    <w:rsid w:val="00622A11"/>
    <w:rsid w:val="00640E5F"/>
    <w:rsid w:val="00644D6D"/>
    <w:rsid w:val="00646508"/>
    <w:rsid w:val="00652F02"/>
    <w:rsid w:val="0065750D"/>
    <w:rsid w:val="00670920"/>
    <w:rsid w:val="00677768"/>
    <w:rsid w:val="00691FD9"/>
    <w:rsid w:val="006A4D05"/>
    <w:rsid w:val="006A516D"/>
    <w:rsid w:val="006A5B76"/>
    <w:rsid w:val="006A62A0"/>
    <w:rsid w:val="006B6B5E"/>
    <w:rsid w:val="006E0B91"/>
    <w:rsid w:val="006F0417"/>
    <w:rsid w:val="006F491C"/>
    <w:rsid w:val="00701809"/>
    <w:rsid w:val="0070499B"/>
    <w:rsid w:val="0070599E"/>
    <w:rsid w:val="007070D0"/>
    <w:rsid w:val="00723098"/>
    <w:rsid w:val="0072514A"/>
    <w:rsid w:val="007409FC"/>
    <w:rsid w:val="007438AC"/>
    <w:rsid w:val="00744804"/>
    <w:rsid w:val="007503A0"/>
    <w:rsid w:val="00755D57"/>
    <w:rsid w:val="0076071A"/>
    <w:rsid w:val="00764004"/>
    <w:rsid w:val="00766C9E"/>
    <w:rsid w:val="0077734F"/>
    <w:rsid w:val="00777BAA"/>
    <w:rsid w:val="00794718"/>
    <w:rsid w:val="007A08E8"/>
    <w:rsid w:val="007A09E4"/>
    <w:rsid w:val="007A0B8B"/>
    <w:rsid w:val="007A23CB"/>
    <w:rsid w:val="007A300A"/>
    <w:rsid w:val="007B1EDA"/>
    <w:rsid w:val="007C36B1"/>
    <w:rsid w:val="007D43DA"/>
    <w:rsid w:val="007D5FD4"/>
    <w:rsid w:val="007F2E7E"/>
    <w:rsid w:val="007F5D87"/>
    <w:rsid w:val="0080022F"/>
    <w:rsid w:val="00800B4F"/>
    <w:rsid w:val="00810A94"/>
    <w:rsid w:val="0081709F"/>
    <w:rsid w:val="008223C3"/>
    <w:rsid w:val="008271A4"/>
    <w:rsid w:val="00827AA0"/>
    <w:rsid w:val="00832033"/>
    <w:rsid w:val="008325E3"/>
    <w:rsid w:val="00842004"/>
    <w:rsid w:val="00851187"/>
    <w:rsid w:val="00862B1E"/>
    <w:rsid w:val="00866845"/>
    <w:rsid w:val="00866D70"/>
    <w:rsid w:val="00867339"/>
    <w:rsid w:val="00872910"/>
    <w:rsid w:val="00873A2A"/>
    <w:rsid w:val="00882048"/>
    <w:rsid w:val="00894FC4"/>
    <w:rsid w:val="00895D62"/>
    <w:rsid w:val="00896BF2"/>
    <w:rsid w:val="008A3E38"/>
    <w:rsid w:val="008A558B"/>
    <w:rsid w:val="008A7A76"/>
    <w:rsid w:val="008B1438"/>
    <w:rsid w:val="008B1D45"/>
    <w:rsid w:val="008B4554"/>
    <w:rsid w:val="008B5B20"/>
    <w:rsid w:val="008C3774"/>
    <w:rsid w:val="008C509C"/>
    <w:rsid w:val="008E2A47"/>
    <w:rsid w:val="008E5309"/>
    <w:rsid w:val="008F0546"/>
    <w:rsid w:val="008F28E9"/>
    <w:rsid w:val="008F2BDF"/>
    <w:rsid w:val="008F33A4"/>
    <w:rsid w:val="008F505F"/>
    <w:rsid w:val="008F723F"/>
    <w:rsid w:val="009065BA"/>
    <w:rsid w:val="00906D4F"/>
    <w:rsid w:val="0092160D"/>
    <w:rsid w:val="00921E14"/>
    <w:rsid w:val="00927291"/>
    <w:rsid w:val="00927B38"/>
    <w:rsid w:val="009339C5"/>
    <w:rsid w:val="00936472"/>
    <w:rsid w:val="00937FB0"/>
    <w:rsid w:val="00943A8F"/>
    <w:rsid w:val="009465B5"/>
    <w:rsid w:val="00947391"/>
    <w:rsid w:val="00954475"/>
    <w:rsid w:val="009558DE"/>
    <w:rsid w:val="009563DB"/>
    <w:rsid w:val="00964B3D"/>
    <w:rsid w:val="00965A20"/>
    <w:rsid w:val="00975F73"/>
    <w:rsid w:val="009B47A9"/>
    <w:rsid w:val="009B50DB"/>
    <w:rsid w:val="009C2ABC"/>
    <w:rsid w:val="009C3C59"/>
    <w:rsid w:val="009C4340"/>
    <w:rsid w:val="009C73E0"/>
    <w:rsid w:val="009F1E9D"/>
    <w:rsid w:val="00A0417C"/>
    <w:rsid w:val="00A30DE4"/>
    <w:rsid w:val="00A31847"/>
    <w:rsid w:val="00A32E0A"/>
    <w:rsid w:val="00A51AC1"/>
    <w:rsid w:val="00A52090"/>
    <w:rsid w:val="00A56D6C"/>
    <w:rsid w:val="00A70515"/>
    <w:rsid w:val="00A71236"/>
    <w:rsid w:val="00A71357"/>
    <w:rsid w:val="00A7150E"/>
    <w:rsid w:val="00A74C17"/>
    <w:rsid w:val="00A76459"/>
    <w:rsid w:val="00A965E3"/>
    <w:rsid w:val="00AB6B0A"/>
    <w:rsid w:val="00AC218F"/>
    <w:rsid w:val="00AC78A8"/>
    <w:rsid w:val="00AC7F62"/>
    <w:rsid w:val="00AD460E"/>
    <w:rsid w:val="00AD7A6F"/>
    <w:rsid w:val="00AD7EFC"/>
    <w:rsid w:val="00AE09E4"/>
    <w:rsid w:val="00AF7D7B"/>
    <w:rsid w:val="00B03771"/>
    <w:rsid w:val="00B118EC"/>
    <w:rsid w:val="00B2168A"/>
    <w:rsid w:val="00B30DB6"/>
    <w:rsid w:val="00B371BB"/>
    <w:rsid w:val="00B425DC"/>
    <w:rsid w:val="00B74E7F"/>
    <w:rsid w:val="00BA6ABF"/>
    <w:rsid w:val="00BB66F4"/>
    <w:rsid w:val="00BC07EC"/>
    <w:rsid w:val="00BE37BF"/>
    <w:rsid w:val="00BE51DC"/>
    <w:rsid w:val="00BF0665"/>
    <w:rsid w:val="00BF1AD3"/>
    <w:rsid w:val="00BF426C"/>
    <w:rsid w:val="00BF6522"/>
    <w:rsid w:val="00C0090F"/>
    <w:rsid w:val="00C00F8E"/>
    <w:rsid w:val="00C01BEB"/>
    <w:rsid w:val="00C1211F"/>
    <w:rsid w:val="00C26F42"/>
    <w:rsid w:val="00C335BE"/>
    <w:rsid w:val="00C43C5C"/>
    <w:rsid w:val="00C5435C"/>
    <w:rsid w:val="00C67CB4"/>
    <w:rsid w:val="00C71A6F"/>
    <w:rsid w:val="00C866FF"/>
    <w:rsid w:val="00C901DF"/>
    <w:rsid w:val="00C923F7"/>
    <w:rsid w:val="00C92812"/>
    <w:rsid w:val="00C96561"/>
    <w:rsid w:val="00CC3132"/>
    <w:rsid w:val="00CC3802"/>
    <w:rsid w:val="00CD5CBF"/>
    <w:rsid w:val="00CE27B7"/>
    <w:rsid w:val="00CE2D57"/>
    <w:rsid w:val="00CE65F3"/>
    <w:rsid w:val="00CE7F3D"/>
    <w:rsid w:val="00CF1A3B"/>
    <w:rsid w:val="00D0173E"/>
    <w:rsid w:val="00D25F9E"/>
    <w:rsid w:val="00D307AD"/>
    <w:rsid w:val="00D307D9"/>
    <w:rsid w:val="00D359B9"/>
    <w:rsid w:val="00D57CDA"/>
    <w:rsid w:val="00D66D62"/>
    <w:rsid w:val="00D7239B"/>
    <w:rsid w:val="00D72CB8"/>
    <w:rsid w:val="00D90AAD"/>
    <w:rsid w:val="00DA04C1"/>
    <w:rsid w:val="00DA3070"/>
    <w:rsid w:val="00DB2714"/>
    <w:rsid w:val="00DB3698"/>
    <w:rsid w:val="00DB5390"/>
    <w:rsid w:val="00DB6D06"/>
    <w:rsid w:val="00DB730E"/>
    <w:rsid w:val="00DC28E5"/>
    <w:rsid w:val="00DD3318"/>
    <w:rsid w:val="00DE47AA"/>
    <w:rsid w:val="00DE52FD"/>
    <w:rsid w:val="00DE6A55"/>
    <w:rsid w:val="00DF0118"/>
    <w:rsid w:val="00DF5C84"/>
    <w:rsid w:val="00E01FD9"/>
    <w:rsid w:val="00E07F71"/>
    <w:rsid w:val="00E12E30"/>
    <w:rsid w:val="00E21B1B"/>
    <w:rsid w:val="00E24061"/>
    <w:rsid w:val="00E27D46"/>
    <w:rsid w:val="00E57F4E"/>
    <w:rsid w:val="00E61E31"/>
    <w:rsid w:val="00E638B9"/>
    <w:rsid w:val="00E67043"/>
    <w:rsid w:val="00E71FB3"/>
    <w:rsid w:val="00E81ABB"/>
    <w:rsid w:val="00E822F1"/>
    <w:rsid w:val="00E92C6F"/>
    <w:rsid w:val="00E930C3"/>
    <w:rsid w:val="00E944DA"/>
    <w:rsid w:val="00EA4A3C"/>
    <w:rsid w:val="00EB5ABA"/>
    <w:rsid w:val="00EC74B2"/>
    <w:rsid w:val="00ED01F9"/>
    <w:rsid w:val="00ED257F"/>
    <w:rsid w:val="00ED663A"/>
    <w:rsid w:val="00EF12B1"/>
    <w:rsid w:val="00EF42EA"/>
    <w:rsid w:val="00EF7540"/>
    <w:rsid w:val="00F14092"/>
    <w:rsid w:val="00F2095C"/>
    <w:rsid w:val="00F23203"/>
    <w:rsid w:val="00F26F2C"/>
    <w:rsid w:val="00F272C3"/>
    <w:rsid w:val="00F303C5"/>
    <w:rsid w:val="00F30F4D"/>
    <w:rsid w:val="00F33DD9"/>
    <w:rsid w:val="00F34CEE"/>
    <w:rsid w:val="00F432FC"/>
    <w:rsid w:val="00F45593"/>
    <w:rsid w:val="00F4602C"/>
    <w:rsid w:val="00F47B1B"/>
    <w:rsid w:val="00F5434B"/>
    <w:rsid w:val="00F662A0"/>
    <w:rsid w:val="00F743C7"/>
    <w:rsid w:val="00F811C0"/>
    <w:rsid w:val="00F9493B"/>
    <w:rsid w:val="00F9555A"/>
    <w:rsid w:val="00F97F3E"/>
    <w:rsid w:val="00FA1CF5"/>
    <w:rsid w:val="00FA6FF4"/>
    <w:rsid w:val="00FA722A"/>
    <w:rsid w:val="00FC4729"/>
    <w:rsid w:val="00FC7DFB"/>
    <w:rsid w:val="00FD097D"/>
    <w:rsid w:val="00FD12A6"/>
    <w:rsid w:val="00FD1496"/>
    <w:rsid w:val="00FD39DC"/>
    <w:rsid w:val="00FD3ECC"/>
    <w:rsid w:val="00FE7544"/>
    <w:rsid w:val="00FF615C"/>
    <w:rsid w:val="04EF3B5F"/>
    <w:rsid w:val="40D64BAD"/>
    <w:rsid w:val="53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7"/>
    <w:qFormat/>
    <w:uiPriority w:val="0"/>
    <w:pPr>
      <w:spacing w:before="180" w:after="180"/>
    </w:pPr>
    <w:rPr>
      <w:rFonts w:asciiTheme="minorHAnsi" w:hAnsiTheme="minorHAnsi" w:eastAsiaTheme="minorHAnsi" w:cstheme="minorBidi"/>
      <w:lang w:val="en-US" w:eastAsia="en-US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819"/>
        <w:tab w:val="right" w:pos="9638"/>
      </w:tabs>
    </w:pPr>
  </w:style>
  <w:style w:type="paragraph" w:styleId="8">
    <w:name w:val="header"/>
    <w:basedOn w:val="1"/>
    <w:link w:val="13"/>
    <w:unhideWhenUsed/>
    <w:uiPriority w:val="0"/>
    <w:pPr>
      <w:tabs>
        <w:tab w:val="center" w:pos="4819"/>
        <w:tab w:val="right" w:pos="9638"/>
      </w:tabs>
    </w:pPr>
  </w:style>
  <w:style w:type="character" w:styleId="9">
    <w:name w:val="Hyperlink"/>
    <w:basedOn w:val="2"/>
    <w:unhideWhenUsed/>
    <w:uiPriority w:val="99"/>
    <w:rPr>
      <w:color w:val="0000FF"/>
      <w:u w:val="single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sto fumetto Carattere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Intestazione Carattere"/>
    <w:link w:val="8"/>
    <w:qFormat/>
    <w:uiPriority w:val="0"/>
    <w:rPr>
      <w:sz w:val="24"/>
      <w:szCs w:val="24"/>
    </w:rPr>
  </w:style>
  <w:style w:type="character" w:customStyle="1" w:styleId="14">
    <w:name w:val="Piè di pagina Carattere"/>
    <w:link w:val="7"/>
    <w:uiPriority w:val="99"/>
    <w:rPr>
      <w:sz w:val="24"/>
      <w:szCs w:val="24"/>
    </w:rPr>
  </w:style>
  <w:style w:type="character" w:customStyle="1" w:styleId="15">
    <w:name w:val="Titolo del libro1"/>
    <w:qFormat/>
    <w:uiPriority w:val="33"/>
    <w:rPr>
      <w:b/>
      <w:bCs/>
      <w:smallCaps/>
      <w:spacing w:val="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rpo testo Carattere"/>
    <w:basedOn w:val="2"/>
    <w:link w:val="5"/>
    <w:uiPriority w:val="0"/>
    <w:rPr>
      <w:rFonts w:asciiTheme="minorHAnsi" w:hAnsiTheme="minorHAnsi" w:eastAsiaTheme="minorHAnsi" w:cstheme="minorBidi"/>
      <w:sz w:val="24"/>
      <w:szCs w:val="24"/>
      <w:lang w:val="en-US" w:eastAsia="en-US"/>
    </w:rPr>
  </w:style>
  <w:style w:type="paragraph" w:customStyle="1" w:styleId="1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uccione\OneDrive\DEA\fac-simili\modello%20carta%20intestata%20DE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3D14-4C0E-471E-8073-6A16CAE87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DEA.dotx</Template>
  <Pages>1</Pages>
  <Words>173</Words>
  <Characters>988</Characters>
  <Lines>8</Lines>
  <Paragraphs>2</Paragraphs>
  <TotalTime>3</TotalTime>
  <ScaleCrop>false</ScaleCrop>
  <LinksUpToDate>false</LinksUpToDate>
  <CharactersWithSpaces>1159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2025-04-02T09:38:00Z</dcterms:created>
  <dc:creator>Antonio Buccione</dc:creator>
  <cp:lastModifiedBy>Giovanni D'Intino</cp:lastModifiedBy>
  <cp:lastPrinted>2023-07-07T07:55:00Z</cp:lastPrinted>
  <dcterms:modified xsi:type="dcterms:W3CDTF">2025-04-03T13:45:07Z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727CA868A0784011AECB5E99F11E2610_12</vt:lpwstr>
  </property>
</Properties>
</file>